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23" w:rsidRDefault="00A176B1" w:rsidP="00A176B1">
      <w:pPr>
        <w:pStyle w:val="Heading3"/>
        <w:widowControl/>
        <w:jc w:val="both"/>
        <w:rPr>
          <w:rFonts w:ascii="Times New Roman" w:hAnsi="Times New Roman"/>
          <w:b/>
          <w:sz w:val="28"/>
        </w:rPr>
      </w:pPr>
      <w:r w:rsidRPr="00A176B1">
        <w:rPr>
          <w:rFonts w:ascii="Times New Roman" w:hAnsi="Times New Roman"/>
          <w:b/>
          <w:sz w:val="28"/>
        </w:rPr>
        <w:t xml:space="preserve">Hydrodynamic model – </w:t>
      </w:r>
      <w:proofErr w:type="spellStart"/>
      <w:r w:rsidRPr="00A176B1">
        <w:rPr>
          <w:rFonts w:ascii="Times New Roman" w:hAnsi="Times New Roman"/>
          <w:b/>
          <w:sz w:val="28"/>
        </w:rPr>
        <w:t>Sobek</w:t>
      </w:r>
      <w:proofErr w:type="spellEnd"/>
      <w:r w:rsidR="00536C0E">
        <w:rPr>
          <w:rFonts w:ascii="Times New Roman" w:hAnsi="Times New Roman"/>
          <w:b/>
          <w:sz w:val="28"/>
        </w:rPr>
        <w:t xml:space="preserve"> Urban</w:t>
      </w:r>
      <w:r w:rsidRPr="00A176B1">
        <w:rPr>
          <w:rFonts w:ascii="Times New Roman" w:hAnsi="Times New Roman"/>
          <w:b/>
          <w:sz w:val="28"/>
        </w:rPr>
        <w:tab/>
      </w:r>
      <w:r w:rsidRPr="00A176B1">
        <w:rPr>
          <w:rFonts w:ascii="Times New Roman" w:hAnsi="Times New Roman"/>
          <w:b/>
          <w:sz w:val="28"/>
        </w:rPr>
        <w:tab/>
      </w:r>
      <w:r w:rsidRPr="00A176B1">
        <w:rPr>
          <w:rFonts w:ascii="Times New Roman" w:hAnsi="Times New Roman"/>
          <w:b/>
          <w:sz w:val="28"/>
        </w:rPr>
        <w:tab/>
        <w:t>C</w:t>
      </w:r>
      <w:r w:rsidR="00E43F06">
        <w:rPr>
          <w:rFonts w:ascii="Times New Roman" w:hAnsi="Times New Roman"/>
          <w:b/>
          <w:sz w:val="28"/>
        </w:rPr>
        <w:t>IE</w:t>
      </w:r>
      <w:r w:rsidRPr="00A176B1">
        <w:rPr>
          <w:rFonts w:ascii="Times New Roman" w:hAnsi="Times New Roman"/>
          <w:b/>
          <w:sz w:val="28"/>
        </w:rPr>
        <w:t>4491</w:t>
      </w:r>
      <w:r w:rsidR="00042AA7">
        <w:rPr>
          <w:rFonts w:ascii="Times New Roman" w:hAnsi="Times New Roman"/>
          <w:b/>
          <w:sz w:val="28"/>
        </w:rPr>
        <w:t>-1112</w:t>
      </w:r>
    </w:p>
    <w:p w:rsidR="00A07523" w:rsidRPr="00A176B1" w:rsidRDefault="00A07523" w:rsidP="00A07523">
      <w:pPr>
        <w:jc w:val="both"/>
        <w:rPr>
          <w:lang w:val="en-US"/>
        </w:rPr>
      </w:pPr>
    </w:p>
    <w:p w:rsidR="00536C0E" w:rsidRDefault="00536C0E" w:rsidP="00536C0E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Summary of first steps in setting up a </w:t>
      </w:r>
      <w:proofErr w:type="spellStart"/>
      <w:r>
        <w:rPr>
          <w:b/>
          <w:sz w:val="24"/>
          <w:lang w:val="en-US"/>
        </w:rPr>
        <w:t>Sobek</w:t>
      </w:r>
      <w:proofErr w:type="spellEnd"/>
      <w:r>
        <w:rPr>
          <w:b/>
          <w:sz w:val="24"/>
          <w:lang w:val="en-US"/>
        </w:rPr>
        <w:t xml:space="preserve"> model</w:t>
      </w:r>
    </w:p>
    <w:p w:rsidR="00536C0E" w:rsidRPr="00536C0E" w:rsidRDefault="00536C0E" w:rsidP="00536C0E">
      <w:pPr>
        <w:jc w:val="both"/>
        <w:rPr>
          <w:sz w:val="24"/>
          <w:lang w:val="en-US"/>
        </w:rPr>
      </w:pPr>
      <w:r w:rsidRPr="00536C0E">
        <w:rPr>
          <w:sz w:val="24"/>
          <w:lang w:val="en-US"/>
        </w:rPr>
        <w:t xml:space="preserve">More information </w:t>
      </w:r>
      <w:r>
        <w:rPr>
          <w:sz w:val="24"/>
          <w:lang w:val="en-US"/>
        </w:rPr>
        <w:t xml:space="preserve">is available in the </w:t>
      </w:r>
      <w:proofErr w:type="spellStart"/>
      <w:r>
        <w:rPr>
          <w:sz w:val="24"/>
          <w:lang w:val="en-US"/>
        </w:rPr>
        <w:t>Sobek</w:t>
      </w:r>
      <w:proofErr w:type="spellEnd"/>
      <w:r>
        <w:rPr>
          <w:sz w:val="24"/>
          <w:lang w:val="en-US"/>
        </w:rPr>
        <w:t xml:space="preserve"> Tutorial</w:t>
      </w:r>
      <w:r w:rsidR="00042AA7">
        <w:rPr>
          <w:sz w:val="24"/>
          <w:lang w:val="en-US"/>
        </w:rPr>
        <w:t xml:space="preserve"> (available on Blackboard</w:t>
      </w:r>
    </w:p>
    <w:p w:rsidR="00536C0E" w:rsidRDefault="00536C0E" w:rsidP="00536C0E">
      <w:pPr>
        <w:jc w:val="both"/>
        <w:rPr>
          <w:b/>
          <w:sz w:val="24"/>
          <w:lang w:val="en-US"/>
        </w:rPr>
      </w:pPr>
    </w:p>
    <w:p w:rsidR="00536C0E" w:rsidRPr="00536C0E" w:rsidRDefault="00536C0E" w:rsidP="00536C0E">
      <w:pPr>
        <w:jc w:val="both"/>
        <w:rPr>
          <w:b/>
          <w:sz w:val="24"/>
          <w:lang w:val="en-US"/>
        </w:rPr>
      </w:pPr>
      <w:r w:rsidRPr="00536C0E">
        <w:rPr>
          <w:b/>
          <w:sz w:val="24"/>
          <w:lang w:val="en-US"/>
        </w:rPr>
        <w:t xml:space="preserve">Setting up a new network in </w:t>
      </w:r>
      <w:proofErr w:type="spellStart"/>
      <w:r w:rsidRPr="00536C0E">
        <w:rPr>
          <w:b/>
          <w:sz w:val="24"/>
          <w:lang w:val="en-US"/>
        </w:rPr>
        <w:t>Sobek</w:t>
      </w:r>
      <w:proofErr w:type="spellEnd"/>
    </w:p>
    <w:p w:rsidR="00536C0E" w:rsidRDefault="00536C0E" w:rsidP="00536C0E">
      <w:pPr>
        <w:jc w:val="both"/>
        <w:rPr>
          <w:sz w:val="24"/>
          <w:lang w:val="en-US"/>
        </w:rPr>
      </w:pPr>
      <w:r>
        <w:rPr>
          <w:sz w:val="24"/>
          <w:lang w:val="en-US"/>
        </w:rPr>
        <w:t>Open program</w:t>
      </w:r>
    </w:p>
    <w:p w:rsidR="00536C0E" w:rsidRDefault="00536C0E" w:rsidP="00536C0E">
      <w:pPr>
        <w:jc w:val="both"/>
        <w:rPr>
          <w:sz w:val="24"/>
          <w:lang w:val="en-US"/>
        </w:rPr>
      </w:pPr>
      <w:r>
        <w:rPr>
          <w:sz w:val="24"/>
          <w:lang w:val="en-US"/>
        </w:rPr>
        <w:t>Select: New Project, Select new Case</w:t>
      </w:r>
    </w:p>
    <w:p w:rsidR="00536C0E" w:rsidRDefault="00536C0E" w:rsidP="00536C0E">
      <w:pPr>
        <w:jc w:val="both"/>
        <w:rPr>
          <w:sz w:val="24"/>
          <w:lang w:val="en-US"/>
        </w:rPr>
      </w:pPr>
    </w:p>
    <w:p w:rsidR="00536C0E" w:rsidRDefault="00536C0E" w:rsidP="00536C0E">
      <w:pPr>
        <w:jc w:val="both"/>
        <w:rPr>
          <w:sz w:val="24"/>
          <w:lang w:val="en-US"/>
        </w:rPr>
      </w:pPr>
      <w:r>
        <w:rPr>
          <w:sz w:val="24"/>
          <w:lang w:val="en-US"/>
        </w:rPr>
        <w:t>Go to: Task block ‘Settings’</w:t>
      </w:r>
    </w:p>
    <w:p w:rsidR="00536C0E" w:rsidRDefault="00536C0E" w:rsidP="00536C0E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Select modules </w:t>
      </w:r>
      <w:r w:rsidRPr="00536C0E">
        <w:rPr>
          <w:sz w:val="24"/>
          <w:lang w:val="en-US"/>
        </w:rPr>
        <w:t xml:space="preserve">SOBEK-Urban 1DFLOW </w:t>
      </w:r>
      <w:r>
        <w:rPr>
          <w:sz w:val="24"/>
          <w:lang w:val="en-US"/>
        </w:rPr>
        <w:t>and</w:t>
      </w:r>
      <w:r w:rsidRPr="00536C0E">
        <w:rPr>
          <w:sz w:val="24"/>
          <w:lang w:val="en-US"/>
        </w:rPr>
        <w:t xml:space="preserve"> RR modules</w:t>
      </w:r>
    </w:p>
    <w:p w:rsidR="00536C0E" w:rsidRDefault="00536C0E" w:rsidP="00536C0E">
      <w:pPr>
        <w:jc w:val="both"/>
        <w:rPr>
          <w:sz w:val="24"/>
          <w:lang w:val="en-US"/>
        </w:rPr>
      </w:pPr>
    </w:p>
    <w:p w:rsidR="00536C0E" w:rsidRDefault="00536C0E" w:rsidP="00536C0E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Go to: </w:t>
      </w:r>
      <w:r w:rsidRPr="00536C0E">
        <w:rPr>
          <w:sz w:val="24"/>
          <w:lang w:val="en-US"/>
        </w:rPr>
        <w:t>Task block 'Import network'</w:t>
      </w:r>
    </w:p>
    <w:p w:rsidR="00536C0E" w:rsidRPr="00536C0E" w:rsidRDefault="00536C0E" w:rsidP="00536C0E">
      <w:pPr>
        <w:jc w:val="both"/>
        <w:rPr>
          <w:sz w:val="24"/>
          <w:lang w:val="en-US"/>
        </w:rPr>
      </w:pPr>
      <w:r w:rsidRPr="00536C0E">
        <w:rPr>
          <w:sz w:val="24"/>
          <w:lang w:val="en-US"/>
        </w:rPr>
        <w:t>The Import network window will pop up:</w:t>
      </w:r>
      <w:r>
        <w:rPr>
          <w:sz w:val="24"/>
          <w:lang w:val="en-US"/>
        </w:rPr>
        <w:t xml:space="preserve"> select ‘Start from Scratch’</w:t>
      </w:r>
    </w:p>
    <w:p w:rsidR="00536C0E" w:rsidRDefault="00536C0E" w:rsidP="00536C0E">
      <w:pPr>
        <w:jc w:val="both"/>
        <w:rPr>
          <w:sz w:val="24"/>
          <w:lang w:val="en-US"/>
        </w:rPr>
      </w:pPr>
    </w:p>
    <w:p w:rsidR="00536C0E" w:rsidRDefault="00536C0E" w:rsidP="00536C0E">
      <w:pPr>
        <w:jc w:val="both"/>
        <w:rPr>
          <w:sz w:val="24"/>
          <w:lang w:val="en-US"/>
        </w:rPr>
      </w:pPr>
      <w:r>
        <w:rPr>
          <w:sz w:val="24"/>
          <w:lang w:val="en-US"/>
        </w:rPr>
        <w:t>Go to: Task block ‘Meteorological data’</w:t>
      </w:r>
    </w:p>
    <w:p w:rsidR="00536C0E" w:rsidRDefault="00536C0E" w:rsidP="00536C0E">
      <w:pPr>
        <w:jc w:val="both"/>
        <w:rPr>
          <w:sz w:val="24"/>
          <w:lang w:val="en-US"/>
        </w:rPr>
      </w:pPr>
      <w:r>
        <w:rPr>
          <w:sz w:val="24"/>
          <w:lang w:val="en-US"/>
        </w:rPr>
        <w:t>Select a precipitation event (any event; this can later be changed before you start the simulation)</w:t>
      </w:r>
    </w:p>
    <w:p w:rsidR="00536C0E" w:rsidRDefault="00536C0E" w:rsidP="00536C0E">
      <w:pPr>
        <w:jc w:val="both"/>
        <w:rPr>
          <w:sz w:val="24"/>
          <w:lang w:val="en-US"/>
        </w:rPr>
      </w:pPr>
    </w:p>
    <w:p w:rsidR="00536C0E" w:rsidRDefault="00536C0E" w:rsidP="00536C0E">
      <w:pPr>
        <w:jc w:val="both"/>
        <w:rPr>
          <w:sz w:val="24"/>
          <w:lang w:val="en-US"/>
        </w:rPr>
      </w:pPr>
      <w:r>
        <w:rPr>
          <w:sz w:val="24"/>
          <w:lang w:val="en-US"/>
        </w:rPr>
        <w:t>Go to: Task block ‘</w:t>
      </w:r>
      <w:proofErr w:type="spellStart"/>
      <w:r>
        <w:rPr>
          <w:sz w:val="24"/>
          <w:lang w:val="en-US"/>
        </w:rPr>
        <w:t>Schematisation</w:t>
      </w:r>
      <w:proofErr w:type="spellEnd"/>
      <w:r>
        <w:rPr>
          <w:sz w:val="24"/>
          <w:lang w:val="en-US"/>
        </w:rPr>
        <w:t>’</w:t>
      </w:r>
    </w:p>
    <w:p w:rsidR="00042AA7" w:rsidRDefault="00042AA7" w:rsidP="00536C0E">
      <w:pPr>
        <w:jc w:val="both"/>
        <w:rPr>
          <w:sz w:val="24"/>
          <w:lang w:val="en-US"/>
        </w:rPr>
      </w:pPr>
      <w:r>
        <w:rPr>
          <w:sz w:val="24"/>
          <w:lang w:val="en-US"/>
        </w:rPr>
        <w:t>Select ‘Edit model’</w:t>
      </w:r>
    </w:p>
    <w:p w:rsidR="00E437E7" w:rsidRDefault="00E437E7" w:rsidP="00536C0E">
      <w:pPr>
        <w:jc w:val="both"/>
        <w:rPr>
          <w:sz w:val="24"/>
          <w:lang w:val="en-US"/>
        </w:rPr>
      </w:pPr>
    </w:p>
    <w:p w:rsidR="00E437E7" w:rsidRDefault="00E437E7" w:rsidP="00536C0E">
      <w:pPr>
        <w:jc w:val="both"/>
        <w:rPr>
          <w:sz w:val="24"/>
          <w:lang w:val="en-US"/>
        </w:rPr>
      </w:pPr>
      <w:r>
        <w:rPr>
          <w:sz w:val="24"/>
          <w:lang w:val="en-US"/>
        </w:rPr>
        <w:t>Go to: Edit, select Network.</w:t>
      </w:r>
    </w:p>
    <w:p w:rsidR="00E437E7" w:rsidRDefault="00E437E7" w:rsidP="00536C0E">
      <w:pPr>
        <w:jc w:val="both"/>
        <w:rPr>
          <w:sz w:val="24"/>
          <w:lang w:val="en-US"/>
        </w:rPr>
      </w:pPr>
      <w:r>
        <w:rPr>
          <w:sz w:val="24"/>
          <w:lang w:val="en-US"/>
        </w:rPr>
        <w:t>The ‘Edit network” Toolbar will now appear in the Toolbar section of the screen.</w:t>
      </w:r>
    </w:p>
    <w:p w:rsidR="00E437E7" w:rsidRDefault="00E437E7" w:rsidP="00536C0E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From dropdown menu, choose: ‘Nodes’ (several options for adding, moving, connecting nodes) and </w:t>
      </w:r>
    </w:p>
    <w:p w:rsidR="00EE7BEF" w:rsidRPr="00EE7BEF" w:rsidRDefault="00EE7BEF" w:rsidP="00536C0E">
      <w:pPr>
        <w:jc w:val="both"/>
        <w:rPr>
          <w:sz w:val="24"/>
          <w:lang w:val="fr-FR"/>
        </w:rPr>
      </w:pPr>
      <w:proofErr w:type="spellStart"/>
      <w:r w:rsidRPr="00EE7BEF">
        <w:rPr>
          <w:sz w:val="24"/>
          <w:lang w:val="fr-FR"/>
        </w:rPr>
        <w:t>Create</w:t>
      </w:r>
      <w:proofErr w:type="spellEnd"/>
      <w:r w:rsidRPr="00EE7BEF">
        <w:rPr>
          <w:sz w:val="24"/>
          <w:lang w:val="fr-FR"/>
        </w:rPr>
        <w:t xml:space="preserve"> </w:t>
      </w:r>
      <w:proofErr w:type="spellStart"/>
      <w:r w:rsidRPr="00EE7BEF">
        <w:rPr>
          <w:sz w:val="24"/>
          <w:lang w:val="fr-FR"/>
        </w:rPr>
        <w:t>nodes</w:t>
      </w:r>
      <w:proofErr w:type="spellEnd"/>
      <w:r w:rsidRPr="00EE7BEF">
        <w:rPr>
          <w:sz w:val="24"/>
          <w:lang w:val="fr-FR"/>
        </w:rPr>
        <w:t xml:space="preserve">, </w:t>
      </w:r>
      <w:proofErr w:type="spellStart"/>
      <w:r w:rsidRPr="00EE7BEF">
        <w:rPr>
          <w:sz w:val="24"/>
          <w:lang w:val="fr-FR"/>
        </w:rPr>
        <w:t>connect</w:t>
      </w:r>
      <w:proofErr w:type="spellEnd"/>
      <w:r w:rsidRPr="00EE7BEF">
        <w:rPr>
          <w:sz w:val="24"/>
          <w:lang w:val="fr-FR"/>
        </w:rPr>
        <w:t xml:space="preserve"> </w:t>
      </w:r>
      <w:proofErr w:type="spellStart"/>
      <w:r w:rsidRPr="00EE7BEF">
        <w:rPr>
          <w:sz w:val="24"/>
          <w:lang w:val="fr-FR"/>
        </w:rPr>
        <w:t>nodes</w:t>
      </w:r>
      <w:proofErr w:type="spellEnd"/>
      <w:r w:rsidRPr="00EE7BEF">
        <w:rPr>
          <w:sz w:val="24"/>
          <w:lang w:val="fr-FR"/>
        </w:rPr>
        <w:t xml:space="preserve"> etc.</w:t>
      </w:r>
    </w:p>
    <w:p w:rsidR="00EE7BEF" w:rsidRPr="00EE7BEF" w:rsidRDefault="00EE7BEF" w:rsidP="00536C0E">
      <w:pPr>
        <w:jc w:val="both"/>
        <w:rPr>
          <w:sz w:val="24"/>
        </w:rPr>
      </w:pPr>
      <w:r w:rsidRPr="00EE7BEF">
        <w:rPr>
          <w:sz w:val="24"/>
        </w:rPr>
        <w:t>Add attributes to nodes and connections (select node/connection, ri</w:t>
      </w:r>
      <w:r>
        <w:rPr>
          <w:sz w:val="24"/>
        </w:rPr>
        <w:t xml:space="preserve">ght mouse button, model data etc.). Note: the standard connection type is a trapezium channel, change into pipe for sewers. </w:t>
      </w:r>
      <w:r w:rsidR="00D8484C">
        <w:rPr>
          <w:sz w:val="24"/>
        </w:rPr>
        <w:t xml:space="preserve"> </w:t>
      </w:r>
      <w:bookmarkStart w:id="0" w:name="_GoBack"/>
      <w:bookmarkEnd w:id="0"/>
    </w:p>
    <w:p w:rsidR="00042AA7" w:rsidRPr="00EE7BEF" w:rsidRDefault="00042AA7" w:rsidP="00536C0E">
      <w:pPr>
        <w:jc w:val="both"/>
        <w:rPr>
          <w:sz w:val="24"/>
        </w:rPr>
      </w:pPr>
    </w:p>
    <w:p w:rsidR="00042AA7" w:rsidRPr="00EE7BEF" w:rsidRDefault="00042AA7" w:rsidP="00536C0E">
      <w:pPr>
        <w:jc w:val="both"/>
        <w:rPr>
          <w:sz w:val="24"/>
        </w:rPr>
      </w:pPr>
    </w:p>
    <w:sectPr w:rsidR="00042AA7" w:rsidRPr="00EE7BEF">
      <w:headerReference w:type="default" r:id="rId8"/>
      <w:footerReference w:type="even" r:id="rId9"/>
      <w:footerReference w:type="default" r:id="rId10"/>
      <w:pgSz w:w="11907" w:h="16840" w:code="9"/>
      <w:pgMar w:top="2722" w:right="1247" w:bottom="1423" w:left="1814" w:header="1531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41" w:rsidRDefault="00711941">
      <w:r>
        <w:separator/>
      </w:r>
    </w:p>
  </w:endnote>
  <w:endnote w:type="continuationSeparator" w:id="0">
    <w:p w:rsidR="00711941" w:rsidRDefault="0071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FA" w:rsidRDefault="006559FA" w:rsidP="005C0D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0CFD">
      <w:rPr>
        <w:rStyle w:val="PageNumber"/>
        <w:noProof/>
      </w:rPr>
      <w:t>5</w:t>
    </w:r>
    <w:r>
      <w:rPr>
        <w:rStyle w:val="PageNumber"/>
      </w:rPr>
      <w:fldChar w:fldCharType="end"/>
    </w:r>
  </w:p>
  <w:p w:rsidR="006559FA" w:rsidRDefault="00655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FA" w:rsidRDefault="006559FA" w:rsidP="005C0D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484C">
      <w:rPr>
        <w:rStyle w:val="PageNumber"/>
        <w:noProof/>
      </w:rPr>
      <w:t>1</w:t>
    </w:r>
    <w:r>
      <w:rPr>
        <w:rStyle w:val="PageNumber"/>
      </w:rPr>
      <w:fldChar w:fldCharType="end"/>
    </w:r>
  </w:p>
  <w:p w:rsidR="006559FA" w:rsidRDefault="00655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41" w:rsidRDefault="00711941">
      <w:r>
        <w:separator/>
      </w:r>
    </w:p>
  </w:footnote>
  <w:footnote w:type="continuationSeparator" w:id="0">
    <w:p w:rsidR="00711941" w:rsidRDefault="0071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FC" w:rsidRDefault="00711941" w:rsidP="00E663B2">
    <w:pPr>
      <w:pStyle w:val="Header"/>
      <w:ind w:left="-1276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5pt;height:66pt">
          <v:imagedata r:id="rId1" o:title="DSC-Banner(0)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B2A64A"/>
    <w:lvl w:ilvl="0">
      <w:numFmt w:val="bullet"/>
      <w:lvlText w:val="*"/>
      <w:lvlJc w:val="left"/>
    </w:lvl>
  </w:abstractNum>
  <w:abstractNum w:abstractNumId="1">
    <w:nsid w:val="0B572D32"/>
    <w:multiLevelType w:val="multilevel"/>
    <w:tmpl w:val="6D20FCFE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35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">
    <w:nsid w:val="202A32FE"/>
    <w:multiLevelType w:val="multilevel"/>
    <w:tmpl w:val="6D20FCFE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35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3">
    <w:nsid w:val="22320455"/>
    <w:multiLevelType w:val="multilevel"/>
    <w:tmpl w:val="3F68E52E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35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4">
    <w:nsid w:val="35025C3E"/>
    <w:multiLevelType w:val="multilevel"/>
    <w:tmpl w:val="3F68E52E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35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5">
    <w:nsid w:val="3691248A"/>
    <w:multiLevelType w:val="multilevel"/>
    <w:tmpl w:val="6D20FCFE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35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6">
    <w:nsid w:val="3B904496"/>
    <w:multiLevelType w:val="multilevel"/>
    <w:tmpl w:val="3F68E52E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35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7">
    <w:nsid w:val="43C80757"/>
    <w:multiLevelType w:val="multilevel"/>
    <w:tmpl w:val="405A1FBC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35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8">
    <w:nsid w:val="450C198B"/>
    <w:multiLevelType w:val="multilevel"/>
    <w:tmpl w:val="3F68E52E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35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9">
    <w:nsid w:val="4941792D"/>
    <w:multiLevelType w:val="multilevel"/>
    <w:tmpl w:val="3F68E52E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35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>
    <w:nsid w:val="572B5A86"/>
    <w:multiLevelType w:val="multilevel"/>
    <w:tmpl w:val="3F68E52E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35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>
    <w:nsid w:val="5ACD3DFA"/>
    <w:multiLevelType w:val="multilevel"/>
    <w:tmpl w:val="3F68E52E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35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2">
    <w:nsid w:val="65374DD9"/>
    <w:multiLevelType w:val="multilevel"/>
    <w:tmpl w:val="6D20FCFE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35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>
    <w:nsid w:val="68A67FBE"/>
    <w:multiLevelType w:val="multilevel"/>
    <w:tmpl w:val="3F68E52E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35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4">
    <w:nsid w:val="69D96796"/>
    <w:multiLevelType w:val="multilevel"/>
    <w:tmpl w:val="3F68E52E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35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5">
    <w:nsid w:val="71662CC2"/>
    <w:multiLevelType w:val="multilevel"/>
    <w:tmpl w:val="3F68E52E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35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6">
    <w:nsid w:val="71B1610B"/>
    <w:multiLevelType w:val="multilevel"/>
    <w:tmpl w:val="3F68E52E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35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lang w:val="en-US"/>
        </w:rPr>
      </w:lvl>
    </w:lvlOverride>
  </w:num>
  <w:num w:numId="3">
    <w:abstractNumId w:val="12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13"/>
  </w:num>
  <w:num w:numId="9">
    <w:abstractNumId w:val="6"/>
  </w:num>
  <w:num w:numId="10">
    <w:abstractNumId w:val="14"/>
  </w:num>
  <w:num w:numId="11">
    <w:abstractNumId w:val="3"/>
  </w:num>
  <w:num w:numId="12">
    <w:abstractNumId w:val="9"/>
  </w:num>
  <w:num w:numId="13">
    <w:abstractNumId w:val="15"/>
  </w:num>
  <w:num w:numId="14">
    <w:abstractNumId w:val="11"/>
  </w:num>
  <w:num w:numId="15">
    <w:abstractNumId w:val="16"/>
  </w:num>
  <w:num w:numId="16">
    <w:abstractNumId w:val="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523"/>
    <w:rsid w:val="00023F3E"/>
    <w:rsid w:val="00023F9C"/>
    <w:rsid w:val="00042AA7"/>
    <w:rsid w:val="00071012"/>
    <w:rsid w:val="000E2964"/>
    <w:rsid w:val="00117116"/>
    <w:rsid w:val="00122466"/>
    <w:rsid w:val="001B59F8"/>
    <w:rsid w:val="001E2464"/>
    <w:rsid w:val="002149FB"/>
    <w:rsid w:val="00216C42"/>
    <w:rsid w:val="00276304"/>
    <w:rsid w:val="002A6B90"/>
    <w:rsid w:val="002D11E2"/>
    <w:rsid w:val="003159D5"/>
    <w:rsid w:val="003B15CF"/>
    <w:rsid w:val="00412F6F"/>
    <w:rsid w:val="0042380A"/>
    <w:rsid w:val="00426184"/>
    <w:rsid w:val="00427FB1"/>
    <w:rsid w:val="00475C35"/>
    <w:rsid w:val="00480B39"/>
    <w:rsid w:val="004C6C96"/>
    <w:rsid w:val="005006B6"/>
    <w:rsid w:val="00514764"/>
    <w:rsid w:val="00536C0E"/>
    <w:rsid w:val="00561F4E"/>
    <w:rsid w:val="00585055"/>
    <w:rsid w:val="005A12A7"/>
    <w:rsid w:val="005C0D7C"/>
    <w:rsid w:val="005D6A65"/>
    <w:rsid w:val="005F0868"/>
    <w:rsid w:val="0062206C"/>
    <w:rsid w:val="00633AF5"/>
    <w:rsid w:val="00653D69"/>
    <w:rsid w:val="006559FA"/>
    <w:rsid w:val="0065662A"/>
    <w:rsid w:val="006D7D3D"/>
    <w:rsid w:val="00711941"/>
    <w:rsid w:val="00770CFD"/>
    <w:rsid w:val="007832E7"/>
    <w:rsid w:val="007D1605"/>
    <w:rsid w:val="007D2F21"/>
    <w:rsid w:val="007F2EB8"/>
    <w:rsid w:val="00801CD6"/>
    <w:rsid w:val="00814EAF"/>
    <w:rsid w:val="00850F0F"/>
    <w:rsid w:val="008631C7"/>
    <w:rsid w:val="008A7D07"/>
    <w:rsid w:val="008B441C"/>
    <w:rsid w:val="008C6335"/>
    <w:rsid w:val="00931FBD"/>
    <w:rsid w:val="0093715B"/>
    <w:rsid w:val="00972A27"/>
    <w:rsid w:val="00A07523"/>
    <w:rsid w:val="00A176B1"/>
    <w:rsid w:val="00A21559"/>
    <w:rsid w:val="00A57384"/>
    <w:rsid w:val="00A60FC8"/>
    <w:rsid w:val="00A750FC"/>
    <w:rsid w:val="00B34DCB"/>
    <w:rsid w:val="00B37C1F"/>
    <w:rsid w:val="00BA4492"/>
    <w:rsid w:val="00BC319A"/>
    <w:rsid w:val="00C2340F"/>
    <w:rsid w:val="00C56298"/>
    <w:rsid w:val="00C60267"/>
    <w:rsid w:val="00C60D1E"/>
    <w:rsid w:val="00CB4D08"/>
    <w:rsid w:val="00D40068"/>
    <w:rsid w:val="00D65400"/>
    <w:rsid w:val="00D8484C"/>
    <w:rsid w:val="00D93E36"/>
    <w:rsid w:val="00DB2DA3"/>
    <w:rsid w:val="00E437E7"/>
    <w:rsid w:val="00E43F06"/>
    <w:rsid w:val="00E663B2"/>
    <w:rsid w:val="00E90B05"/>
    <w:rsid w:val="00ED1A80"/>
    <w:rsid w:val="00EE7BEF"/>
    <w:rsid w:val="00F6793C"/>
    <w:rsid w:val="00F864EF"/>
    <w:rsid w:val="00FD0597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A0752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4"/>
      <w:lang w:val="en-US"/>
    </w:rPr>
  </w:style>
  <w:style w:type="paragraph" w:styleId="Heading3">
    <w:name w:val="heading 3"/>
    <w:basedOn w:val="Normal"/>
    <w:next w:val="Normal"/>
    <w:qFormat/>
    <w:rsid w:val="00A07523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p">
    <w:name w:val="Tip"/>
    <w:basedOn w:val="Normal"/>
    <w:next w:val="BodyText"/>
    <w:pPr>
      <w:tabs>
        <w:tab w:val="left" w:pos="360"/>
        <w:tab w:val="left" w:pos="720"/>
        <w:tab w:val="left" w:pos="1080"/>
      </w:tabs>
      <w:ind w:hanging="357"/>
      <w:jc w:val="both"/>
    </w:pPr>
    <w:rPr>
      <w:kern w:val="22"/>
      <w:lang w:val="nl"/>
    </w:rPr>
  </w:style>
  <w:style w:type="paragraph" w:styleId="BodyText">
    <w:name w:val="Body Text"/>
    <w:basedOn w:val="Normal"/>
    <w:pPr>
      <w:spacing w:after="120"/>
    </w:pPr>
  </w:style>
  <w:style w:type="paragraph" w:customStyle="1" w:styleId="Opdracht">
    <w:name w:val="Opdracht"/>
    <w:basedOn w:val="BodyText"/>
    <w:next w:val="BodyText"/>
    <w:pPr>
      <w:tabs>
        <w:tab w:val="left" w:pos="360"/>
        <w:tab w:val="left" w:pos="720"/>
        <w:tab w:val="left" w:pos="1080"/>
      </w:tabs>
      <w:spacing w:after="0"/>
      <w:ind w:hanging="357"/>
      <w:jc w:val="both"/>
    </w:pPr>
    <w:rPr>
      <w:kern w:val="22"/>
      <w:lang w:val="n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A07523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lang w:val="en-US"/>
    </w:rPr>
  </w:style>
  <w:style w:type="character" w:styleId="PageNumber">
    <w:name w:val="page number"/>
    <w:basedOn w:val="DefaultParagraphFont"/>
    <w:rsid w:val="006559FA"/>
  </w:style>
  <w:style w:type="table" w:styleId="TableGrid">
    <w:name w:val="Table Grid"/>
    <w:basedOn w:val="TableNormal"/>
    <w:rsid w:val="00F67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L\vvolg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vvolguk</Template>
  <TotalTime>35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Vervolgblad</vt:lpstr>
    </vt:vector>
  </TitlesOfParts>
  <Company>delft hydraulics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Vervolgblad</dc:title>
  <dc:creator>Sharon Wiersma</dc:creator>
  <dc:description>versie 3.0b</dc:description>
  <cp:lastModifiedBy>Marie-Claire ten Veldhuis - CITG</cp:lastModifiedBy>
  <cp:revision>5</cp:revision>
  <cp:lastPrinted>2009-05-27T09:43:00Z</cp:lastPrinted>
  <dcterms:created xsi:type="dcterms:W3CDTF">2012-03-08T10:25:00Z</dcterms:created>
  <dcterms:modified xsi:type="dcterms:W3CDTF">2012-03-08T10:58:00Z</dcterms:modified>
</cp:coreProperties>
</file>